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DACA0"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安徽省城更徽盐建设发展有限公司</w:t>
      </w:r>
    </w:p>
    <w:p w14:paraId="39412D0F"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2025年劳务派遣报名表</w:t>
      </w:r>
    </w:p>
    <w:p w14:paraId="3EDD77B0">
      <w:pPr>
        <w:rPr>
          <w:rFonts w:hint="eastAsia"/>
        </w:rPr>
      </w:pPr>
    </w:p>
    <w:p w14:paraId="2085134C"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填报日期：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 w14:paraId="550860D3">
      <w:pPr>
        <w:tabs>
          <w:tab w:val="left" w:pos="626"/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 w14:paraId="3F5EEB3F"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 w14:paraId="4E532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B2C9E29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5416E6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40D8C55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702279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658D5F1"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 w14:paraId="291E7AA8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79054"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E89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CE9B2"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140C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E62B8"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C4B1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528F83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29B3D9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A730298"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 w14:paraId="25950FCE"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 w14:paraId="004C4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2E399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472C0"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B765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6A048"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B497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80DA0">
            <w:pPr>
              <w:pStyle w:val="11"/>
              <w:spacing w:line="273" w:lineRule="auto"/>
              <w:ind w:left="237" w:right="26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3A1D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50DAF">
            <w:pPr>
              <w:pStyle w:val="11"/>
              <w:spacing w:line="273" w:lineRule="auto"/>
              <w:ind w:left="149" w:right="11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1F57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954625">
            <w:pPr>
              <w:rPr>
                <w:rFonts w:hint="eastAsia" w:ascii="仿宋" w:hAnsi="仿宋" w:eastAsia="仿宋" w:cs="仿宋"/>
              </w:rPr>
            </w:pPr>
          </w:p>
        </w:tc>
      </w:tr>
      <w:tr w14:paraId="3DFBB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863D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0CCB5"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B44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EABB820">
            <w:pPr>
              <w:rPr>
                <w:rFonts w:hint="eastAsia" w:ascii="仿宋" w:hAnsi="仿宋" w:eastAsia="仿宋" w:cs="仿宋"/>
              </w:rPr>
            </w:pPr>
          </w:p>
        </w:tc>
      </w:tr>
      <w:tr w14:paraId="27DFF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B5F7E6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9FC99">
            <w:pPr>
              <w:pStyle w:val="11"/>
              <w:spacing w:before="145" w:line="240" w:lineRule="auto"/>
              <w:ind w:left="220" w:leftChars="10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17C8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DB327">
            <w:pPr>
              <w:rPr>
                <w:rFonts w:hint="eastAsia" w:ascii="仿宋" w:hAnsi="仿宋" w:eastAsia="仿宋" w:cs="仿宋"/>
              </w:rPr>
            </w:pPr>
          </w:p>
        </w:tc>
      </w:tr>
      <w:tr w14:paraId="0D289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97C7A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04170"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32A1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2C9D3"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AD64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92A5C">
            <w:pPr>
              <w:pStyle w:val="11"/>
              <w:spacing w:line="273" w:lineRule="auto"/>
              <w:ind w:left="256" w:right="28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84068">
            <w:pPr>
              <w:rPr>
                <w:rFonts w:hint="eastAsia" w:ascii="仿宋" w:hAnsi="仿宋" w:eastAsia="仿宋" w:cs="仿宋"/>
              </w:rPr>
            </w:pPr>
          </w:p>
        </w:tc>
      </w:tr>
      <w:tr w14:paraId="119CD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EBBF2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9DEFB"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B3A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995EA"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66117">
            <w:pPr>
              <w:rPr>
                <w:rFonts w:hint="eastAsia" w:ascii="仿宋" w:hAnsi="仿宋" w:eastAsia="仿宋" w:cs="仿宋"/>
              </w:rPr>
            </w:pPr>
          </w:p>
        </w:tc>
      </w:tr>
      <w:tr w14:paraId="27A58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B616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675E6"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632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77E68"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44821">
            <w:pPr>
              <w:rPr>
                <w:rFonts w:hint="eastAsia" w:ascii="仿宋" w:hAnsi="仿宋" w:eastAsia="仿宋" w:cs="仿宋"/>
              </w:rPr>
            </w:pPr>
          </w:p>
        </w:tc>
      </w:tr>
      <w:tr w14:paraId="6526C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0DD8975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AB3EE61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ACE2ED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F6E0AE5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95A69D0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4398B8F"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 w14:paraId="13E80FA6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3DD2E5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3993E34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322D371"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 w14:paraId="0132DC53"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D1FBE"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043C2"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09E33">
            <w:pPr>
              <w:pStyle w:val="11"/>
              <w:spacing w:before="141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65B7C">
            <w:pPr>
              <w:pStyle w:val="11"/>
              <w:spacing w:line="260" w:lineRule="exact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 w14:paraId="28018C2A"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16876">
            <w:pPr>
              <w:pStyle w:val="11"/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教育类型</w:t>
            </w:r>
          </w:p>
          <w:p w14:paraId="5F07A400">
            <w:pPr>
              <w:pStyle w:val="11"/>
              <w:spacing w:before="3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（是否全日制）</w:t>
            </w:r>
          </w:p>
        </w:tc>
      </w:tr>
      <w:tr w14:paraId="4C748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5D4EE2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0E22F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5EF5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755E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326B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C538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316DC">
            <w:pPr>
              <w:rPr>
                <w:rFonts w:hint="eastAsia" w:ascii="仿宋" w:hAnsi="仿宋" w:eastAsia="仿宋" w:cs="仿宋"/>
              </w:rPr>
            </w:pPr>
          </w:p>
        </w:tc>
      </w:tr>
      <w:tr w14:paraId="4D4B2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78D536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65B86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6210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9E48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5334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9E07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52DAA">
            <w:pPr>
              <w:rPr>
                <w:rFonts w:hint="eastAsia" w:ascii="仿宋" w:hAnsi="仿宋" w:eastAsia="仿宋" w:cs="仿宋"/>
              </w:rPr>
            </w:pPr>
          </w:p>
        </w:tc>
      </w:tr>
      <w:tr w14:paraId="701EC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09C4CD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9D8EA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991A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9C29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B2D2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94D9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B4333">
            <w:pPr>
              <w:rPr>
                <w:rFonts w:hint="eastAsia" w:ascii="仿宋" w:hAnsi="仿宋" w:eastAsia="仿宋" w:cs="仿宋"/>
              </w:rPr>
            </w:pPr>
          </w:p>
        </w:tc>
      </w:tr>
      <w:tr w14:paraId="0E852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CDC66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0A9E8D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1C0F4E3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A42BFA9"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A78C4"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8099B"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A0864"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培训证书</w:t>
            </w:r>
          </w:p>
        </w:tc>
      </w:tr>
      <w:tr w14:paraId="4C5B8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B710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D3F996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3513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6C2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1E9C9">
            <w:pPr>
              <w:rPr>
                <w:rFonts w:hint="eastAsia" w:ascii="仿宋" w:hAnsi="仿宋" w:eastAsia="仿宋" w:cs="仿宋"/>
              </w:rPr>
            </w:pPr>
          </w:p>
        </w:tc>
      </w:tr>
      <w:tr w14:paraId="2AC6D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92BA4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86542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86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5D2F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A4262">
            <w:pPr>
              <w:rPr>
                <w:rFonts w:hint="eastAsia" w:ascii="仿宋" w:hAnsi="仿宋" w:eastAsia="仿宋" w:cs="仿宋"/>
              </w:rPr>
            </w:pPr>
          </w:p>
        </w:tc>
      </w:tr>
      <w:tr w14:paraId="573A3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1646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2F9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CD2E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F04D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20C96">
            <w:pPr>
              <w:rPr>
                <w:rFonts w:hint="eastAsia" w:ascii="仿宋" w:hAnsi="仿宋" w:eastAsia="仿宋" w:cs="仿宋"/>
              </w:rPr>
            </w:pPr>
          </w:p>
        </w:tc>
      </w:tr>
      <w:tr w14:paraId="7C5B8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17F0DC4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ECC2241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B5583BA">
            <w:pPr>
              <w:pStyle w:val="11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 w14:paraId="1DB34D42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B683C">
            <w:pPr>
              <w:pStyle w:val="11"/>
              <w:spacing w:before="13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6BF3D"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0BB19"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</w:tr>
      <w:tr w14:paraId="09807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204F0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46B6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2313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44E4C">
            <w:pPr>
              <w:rPr>
                <w:rFonts w:hint="eastAsia" w:ascii="仿宋" w:hAnsi="仿宋" w:eastAsia="仿宋" w:cs="仿宋"/>
              </w:rPr>
            </w:pPr>
          </w:p>
        </w:tc>
      </w:tr>
      <w:tr w14:paraId="3C17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D72907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F308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0A41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58771">
            <w:pPr>
              <w:rPr>
                <w:rFonts w:hint="eastAsia" w:ascii="仿宋" w:hAnsi="仿宋" w:eastAsia="仿宋" w:cs="仿宋"/>
              </w:rPr>
            </w:pPr>
          </w:p>
        </w:tc>
      </w:tr>
      <w:tr w14:paraId="0EC9B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DF49B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4894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FEB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6541E">
            <w:pPr>
              <w:rPr>
                <w:rFonts w:hint="eastAsia" w:ascii="仿宋" w:hAnsi="仿宋" w:eastAsia="仿宋" w:cs="仿宋"/>
              </w:rPr>
            </w:pPr>
          </w:p>
        </w:tc>
      </w:tr>
      <w:tr w14:paraId="23119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4DD2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E53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AE12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D2F0D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2770BC52"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140" w:right="760" w:bottom="1180" w:left="1000" w:header="882" w:footer="1000" w:gutter="0"/>
          <w:cols w:space="720" w:num="1"/>
        </w:sectPr>
      </w:pPr>
    </w:p>
    <w:p w14:paraId="64628D17"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 w14:paraId="5F402D4F"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 w14:paraId="2E4F1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6C54E0C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81A6B61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674119B"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 w14:paraId="4CD2E41F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2694FDA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26823BD"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 w14:paraId="13CF76F2">
            <w:pPr>
              <w:pStyle w:val="11"/>
              <w:spacing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947C8">
            <w:pPr>
              <w:pStyle w:val="11"/>
              <w:spacing w:before="70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9D6A4">
            <w:pPr>
              <w:pStyle w:val="11"/>
              <w:spacing w:before="70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5F690"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6F614"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769AB">
            <w:pPr>
              <w:pStyle w:val="11"/>
              <w:spacing w:before="70" w:line="240" w:lineRule="auto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</w:tr>
      <w:tr w14:paraId="32F8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FCD74A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E1F95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C34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48F5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5E4F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2AB9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3C8DC">
            <w:pPr>
              <w:rPr>
                <w:rFonts w:hint="eastAsia" w:ascii="仿宋" w:hAnsi="仿宋" w:eastAsia="仿宋" w:cs="仿宋"/>
              </w:rPr>
            </w:pPr>
          </w:p>
        </w:tc>
      </w:tr>
      <w:tr w14:paraId="2A295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097B50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17C497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BBF7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3F39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A3B2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9B8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A03F2">
            <w:pPr>
              <w:rPr>
                <w:rFonts w:hint="eastAsia" w:ascii="仿宋" w:hAnsi="仿宋" w:eastAsia="仿宋" w:cs="仿宋"/>
              </w:rPr>
            </w:pPr>
          </w:p>
        </w:tc>
      </w:tr>
      <w:tr w14:paraId="3FEBB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735DB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0010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814E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2228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FF65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9E1F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8ED8E">
            <w:pPr>
              <w:rPr>
                <w:rFonts w:hint="eastAsia" w:ascii="仿宋" w:hAnsi="仿宋" w:eastAsia="仿宋" w:cs="仿宋"/>
              </w:rPr>
            </w:pPr>
          </w:p>
        </w:tc>
      </w:tr>
      <w:tr w14:paraId="56120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EB2B4C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1025C6"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780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DE34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5949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210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70731">
            <w:pPr>
              <w:rPr>
                <w:rFonts w:hint="eastAsia" w:ascii="仿宋" w:hAnsi="仿宋" w:eastAsia="仿宋" w:cs="仿宋"/>
              </w:rPr>
            </w:pPr>
          </w:p>
        </w:tc>
      </w:tr>
      <w:tr w14:paraId="7D444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EB8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A4A3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8AE5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B1EC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AFB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6709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C5034">
            <w:pPr>
              <w:rPr>
                <w:rFonts w:hint="eastAsia" w:ascii="仿宋" w:hAnsi="仿宋" w:eastAsia="仿宋" w:cs="仿宋"/>
              </w:rPr>
            </w:pPr>
          </w:p>
        </w:tc>
      </w:tr>
      <w:tr w14:paraId="44607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6E5654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62DC007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4A80EB1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B217AA1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 w14:paraId="2CE8CD98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F5625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E2D0B5B"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B9FF546"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8C11D">
            <w:pPr>
              <w:rPr>
                <w:rFonts w:hint="eastAsia" w:ascii="仿宋" w:hAnsi="仿宋" w:eastAsia="仿宋" w:cs="仿宋"/>
              </w:rPr>
            </w:pPr>
          </w:p>
        </w:tc>
      </w:tr>
      <w:tr w14:paraId="14045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FA5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DE257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 w14:paraId="54A124E5"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18954">
            <w:pPr>
              <w:rPr>
                <w:rFonts w:hint="eastAsia" w:ascii="仿宋" w:hAnsi="仿宋" w:eastAsia="仿宋" w:cs="仿宋"/>
              </w:rPr>
            </w:pPr>
          </w:p>
        </w:tc>
      </w:tr>
      <w:tr w14:paraId="09F57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BF1360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02D6A6B"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  <w:p w14:paraId="5DCEA0B8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263BF"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EA7AA">
            <w:pPr>
              <w:rPr>
                <w:rFonts w:hint="eastAsia" w:ascii="仿宋" w:hAnsi="仿宋" w:eastAsia="仿宋" w:cs="仿宋"/>
              </w:rPr>
            </w:pPr>
          </w:p>
        </w:tc>
      </w:tr>
      <w:tr w14:paraId="54456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84F9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BA6C7"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1A06C">
            <w:pPr>
              <w:rPr>
                <w:rFonts w:hint="eastAsia" w:ascii="仿宋" w:hAnsi="仿宋" w:eastAsia="仿宋" w:cs="仿宋"/>
              </w:rPr>
            </w:pPr>
          </w:p>
        </w:tc>
      </w:tr>
      <w:tr w14:paraId="5279C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A1DDC"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 w14:paraId="1F7DA6E3"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D2A8B"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 w14:paraId="28153DB8"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□否</w:t>
            </w:r>
          </w:p>
        </w:tc>
      </w:tr>
      <w:tr w14:paraId="53E54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C1F72">
            <w:pPr>
              <w:pStyle w:val="11"/>
              <w:spacing w:line="261" w:lineRule="exact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 w14:paraId="4E501872">
            <w:pPr>
              <w:pStyle w:val="11"/>
              <w:spacing w:before="37"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5A183">
            <w:pPr>
              <w:pStyle w:val="11"/>
              <w:spacing w:before="142" w:line="240" w:lineRule="auto"/>
              <w:ind w:left="102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C026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C9D37">
            <w:pPr>
              <w:pStyle w:val="11"/>
              <w:spacing w:before="142" w:line="240" w:lineRule="auto"/>
              <w:ind w:left="26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EAFF3">
            <w:pPr>
              <w:rPr>
                <w:rFonts w:hint="eastAsia" w:ascii="仿宋" w:hAnsi="仿宋" w:eastAsia="仿宋" w:cs="仿宋"/>
              </w:rPr>
            </w:pPr>
          </w:p>
        </w:tc>
      </w:tr>
      <w:tr w14:paraId="47AA7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D3E15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B820011"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 w14:paraId="1B70E5AC">
            <w:pPr>
              <w:pStyle w:val="11"/>
              <w:spacing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30B3B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4AF0F282"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419EB844"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 w14:paraId="1D96DF81">
      <w:pPr>
        <w:spacing w:before="0" w:line="339" w:lineRule="exact"/>
        <w:ind w:left="213" w:right="0" w:firstLine="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弄虚作假，取消其应聘、考试及录用资格。</w:t>
      </w:r>
    </w:p>
    <w:p w14:paraId="79B24A9D">
      <w:pPr>
        <w:tabs>
          <w:tab w:val="left" w:pos="924"/>
        </w:tabs>
        <w:bidi w:val="0"/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GEyMDI4MzYwNGRjNTUyZDA2NWE3NDAwYTJjYzUifQ=="/>
    <w:docVar w:name="KSO_WPS_MARK_KEY" w:val="57435f8a-9ede-4f50-8975-7748f1a8b4e8"/>
  </w:docVars>
  <w:rsids>
    <w:rsidRoot w:val="00000000"/>
    <w:rsid w:val="03710AF1"/>
    <w:rsid w:val="064B5DF2"/>
    <w:rsid w:val="07821D85"/>
    <w:rsid w:val="0F0D7012"/>
    <w:rsid w:val="12F762CE"/>
    <w:rsid w:val="18701A15"/>
    <w:rsid w:val="26F606A1"/>
    <w:rsid w:val="28035DB7"/>
    <w:rsid w:val="2C302A48"/>
    <w:rsid w:val="33C14810"/>
    <w:rsid w:val="368303D4"/>
    <w:rsid w:val="3D924493"/>
    <w:rsid w:val="3F105DB0"/>
    <w:rsid w:val="42DE2DA6"/>
    <w:rsid w:val="47577330"/>
    <w:rsid w:val="526B3F2A"/>
    <w:rsid w:val="55666AA7"/>
    <w:rsid w:val="594704DC"/>
    <w:rsid w:val="65A72FAE"/>
    <w:rsid w:val="6FD352F6"/>
    <w:rsid w:val="73B52332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344</Words>
  <Characters>347</Characters>
  <TotalTime>2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Administrator</cp:lastModifiedBy>
  <dcterms:modified xsi:type="dcterms:W3CDTF">2025-08-06T08:51:44Z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51EE759D02374179A43396E4D8C7A6B6_13</vt:lpwstr>
  </property>
  <property fmtid="{D5CDD505-2E9C-101B-9397-08002B2CF9AE}" pid="7" name="KSOTemplateDocerSaveRecord">
    <vt:lpwstr>eyJoZGlkIjoiOGUyNzU5OGNhNWU5NjhlYTNiYWNjMGViNjViNWJkMWYifQ==</vt:lpwstr>
  </property>
</Properties>
</file>